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50A0A" w:rsidP="00842768">
      <w:pPr>
        <w:jc w:val="right"/>
        <w:rPr>
          <w:noProof/>
          <w:sz w:val="24"/>
        </w:rPr>
      </w:pPr>
      <w:r>
        <w:rPr>
          <w:noProof/>
          <w:sz w:val="24"/>
        </w:rPr>
        <w:t>СПРАВКА</w:t>
      </w:r>
      <w:r w:rsidR="00842768">
        <w:rPr>
          <w:noProof/>
          <w:sz w:val="24"/>
        </w:rPr>
        <w:t xml:space="preserve">                                                      (Таблица 1)                                           </w:t>
      </w:r>
    </w:p>
    <w:p w:rsidR="00000000" w:rsidRDefault="00650A0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842768" w:rsidRPr="00842768" w:rsidRDefault="00842768" w:rsidP="00842768">
      <w:pPr>
        <w:jc w:val="center"/>
        <w:rPr>
          <w:noProof/>
          <w:sz w:val="24"/>
          <w:szCs w:val="24"/>
        </w:rPr>
      </w:pPr>
      <w:r>
        <w:rPr>
          <w:noProof/>
          <w:sz w:val="24"/>
        </w:rPr>
        <w:t xml:space="preserve">в </w:t>
      </w:r>
      <w:r w:rsidRPr="00842768">
        <w:rPr>
          <w:noProof/>
          <w:sz w:val="24"/>
          <w:szCs w:val="24"/>
        </w:rPr>
        <w:t>УФНС России по Краснодарскому краю</w:t>
      </w:r>
    </w:p>
    <w:p w:rsidR="00000000" w:rsidRDefault="00650A0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842768">
        <w:rPr>
          <w:noProof/>
          <w:sz w:val="24"/>
          <w:lang w:val="en-US"/>
        </w:rPr>
        <w:t>01.04.2017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842768">
        <w:rPr>
          <w:noProof/>
          <w:sz w:val="24"/>
          <w:lang w:val="en-US"/>
        </w:rPr>
        <w:t>30.04.2017</w:t>
      </w:r>
    </w:p>
    <w:p w:rsidR="00000000" w:rsidRDefault="00650A0A">
      <w:pPr>
        <w:jc w:val="center"/>
        <w:rPr>
          <w:noProof/>
          <w:sz w:val="18"/>
          <w:lang w:val="en-US"/>
        </w:rPr>
      </w:pPr>
    </w:p>
    <w:tbl>
      <w:tblPr>
        <w:tblW w:w="1034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418"/>
        <w:gridCol w:w="1418"/>
      </w:tblGrid>
      <w:tr w:rsidR="00842768" w:rsidTr="00842768">
        <w:tblPrEx>
          <w:tblCellMar>
            <w:top w:w="0" w:type="dxa"/>
            <w:bottom w:w="0" w:type="dxa"/>
          </w:tblCellMar>
        </w:tblPrEx>
        <w:trPr>
          <w:cantSplit/>
          <w:trHeight w:val="677"/>
        </w:trPr>
        <w:tc>
          <w:tcPr>
            <w:tcW w:w="7513" w:type="dxa"/>
          </w:tcPr>
          <w:p w:rsidR="00842768" w:rsidRDefault="00842768">
            <w:pPr>
              <w:jc w:val="center"/>
              <w:rPr>
                <w:noProof/>
                <w:sz w:val="18"/>
                <w:lang w:val="en-US"/>
              </w:rPr>
            </w:pPr>
          </w:p>
          <w:p w:rsidR="00842768" w:rsidRDefault="0084276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8" w:type="dxa"/>
            <w:vAlign w:val="center"/>
          </w:tcPr>
          <w:p w:rsidR="00842768" w:rsidRDefault="008427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418" w:type="dxa"/>
          </w:tcPr>
          <w:p w:rsidR="00842768" w:rsidRPr="004211B4" w:rsidRDefault="004211B4">
            <w:pPr>
              <w:jc w:val="center"/>
              <w:rPr>
                <w:i/>
                <w:noProof/>
                <w:sz w:val="18"/>
              </w:rPr>
            </w:pPr>
            <w:r w:rsidRPr="004211B4">
              <w:rPr>
                <w:b/>
                <w:i/>
                <w:noProof/>
                <w:spacing w:val="-10"/>
                <w:sz w:val="18"/>
                <w:szCs w:val="18"/>
              </w:rPr>
              <w:t>В  процентах  к общему количеству обращений</w:t>
            </w:r>
          </w:p>
        </w:tc>
      </w:tr>
      <w:tr w:rsidR="00842768" w:rsidTr="008427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42768" w:rsidRDefault="008427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842768" w:rsidRDefault="008427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842768" w:rsidRDefault="008427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42768" w:rsidTr="008427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42768" w:rsidRDefault="008427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1418" w:type="dxa"/>
          </w:tcPr>
          <w:p w:rsidR="00842768" w:rsidRDefault="008427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842768" w:rsidRPr="00020DA2" w:rsidRDefault="00020DA2">
            <w:pPr>
              <w:jc w:val="right"/>
              <w:rPr>
                <w:i/>
                <w:noProof/>
                <w:sz w:val="18"/>
              </w:rPr>
            </w:pPr>
            <w:r w:rsidRPr="00020DA2">
              <w:rPr>
                <w:i/>
                <w:noProof/>
                <w:sz w:val="18"/>
              </w:rPr>
              <w:t>0,2%</w:t>
            </w:r>
          </w:p>
        </w:tc>
      </w:tr>
      <w:tr w:rsidR="00842768" w:rsidTr="008427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42768" w:rsidRDefault="008427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418" w:type="dxa"/>
          </w:tcPr>
          <w:p w:rsidR="00842768" w:rsidRDefault="008427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418" w:type="dxa"/>
          </w:tcPr>
          <w:p w:rsidR="00842768" w:rsidRPr="00020DA2" w:rsidRDefault="00020DA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2,3%</w:t>
            </w:r>
          </w:p>
        </w:tc>
      </w:tr>
      <w:tr w:rsidR="00842768" w:rsidTr="008427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42768" w:rsidRDefault="008427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1418" w:type="dxa"/>
          </w:tcPr>
          <w:p w:rsidR="00842768" w:rsidRDefault="008427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8" w:type="dxa"/>
          </w:tcPr>
          <w:p w:rsidR="00842768" w:rsidRPr="00020DA2" w:rsidRDefault="00020DA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0,6%</w:t>
            </w:r>
          </w:p>
        </w:tc>
      </w:tr>
      <w:tr w:rsidR="00842768" w:rsidTr="008427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42768" w:rsidRDefault="008427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1418" w:type="dxa"/>
          </w:tcPr>
          <w:p w:rsidR="00842768" w:rsidRDefault="008427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8" w:type="dxa"/>
          </w:tcPr>
          <w:p w:rsidR="00842768" w:rsidRPr="00020DA2" w:rsidRDefault="00020DA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0,6%</w:t>
            </w:r>
          </w:p>
        </w:tc>
      </w:tr>
      <w:tr w:rsidR="00842768" w:rsidTr="008427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42768" w:rsidRDefault="008427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418" w:type="dxa"/>
          </w:tcPr>
          <w:p w:rsidR="00842768" w:rsidRDefault="008427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842768" w:rsidRPr="00020DA2" w:rsidRDefault="00020DA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0,2%</w:t>
            </w:r>
          </w:p>
        </w:tc>
      </w:tr>
      <w:tr w:rsidR="00842768" w:rsidTr="008427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42768" w:rsidRDefault="008427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1418" w:type="dxa"/>
          </w:tcPr>
          <w:p w:rsidR="00842768" w:rsidRDefault="008427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1418" w:type="dxa"/>
          </w:tcPr>
          <w:p w:rsidR="00842768" w:rsidRPr="00020DA2" w:rsidRDefault="00020DA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5,1%</w:t>
            </w:r>
          </w:p>
        </w:tc>
      </w:tr>
      <w:tr w:rsidR="00842768" w:rsidTr="008427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42768" w:rsidRDefault="008427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418" w:type="dxa"/>
          </w:tcPr>
          <w:p w:rsidR="00842768" w:rsidRDefault="008427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8" w:type="dxa"/>
          </w:tcPr>
          <w:p w:rsidR="00842768" w:rsidRPr="00020DA2" w:rsidRDefault="00020DA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0,6%</w:t>
            </w:r>
          </w:p>
        </w:tc>
      </w:tr>
      <w:tr w:rsidR="00842768" w:rsidTr="008427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42768" w:rsidRDefault="008427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1418" w:type="dxa"/>
          </w:tcPr>
          <w:p w:rsidR="00842768" w:rsidRDefault="008427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842768" w:rsidRPr="00020DA2" w:rsidRDefault="00020DA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0,3%</w:t>
            </w:r>
          </w:p>
        </w:tc>
      </w:tr>
      <w:tr w:rsidR="00842768" w:rsidTr="008427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42768" w:rsidRDefault="008427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1418" w:type="dxa"/>
          </w:tcPr>
          <w:p w:rsidR="00842768" w:rsidRDefault="008427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418" w:type="dxa"/>
          </w:tcPr>
          <w:p w:rsidR="00842768" w:rsidRPr="00020DA2" w:rsidRDefault="00020DA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2,3%</w:t>
            </w:r>
          </w:p>
        </w:tc>
      </w:tr>
      <w:tr w:rsidR="00842768" w:rsidTr="008427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42768" w:rsidRDefault="008427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418" w:type="dxa"/>
          </w:tcPr>
          <w:p w:rsidR="00842768" w:rsidRDefault="008427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</w:t>
            </w:r>
          </w:p>
        </w:tc>
        <w:tc>
          <w:tcPr>
            <w:tcW w:w="1418" w:type="dxa"/>
          </w:tcPr>
          <w:p w:rsidR="00842768" w:rsidRPr="00020DA2" w:rsidRDefault="00020DA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11,8%</w:t>
            </w:r>
          </w:p>
        </w:tc>
      </w:tr>
      <w:tr w:rsidR="00842768" w:rsidTr="008427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42768" w:rsidRDefault="008427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1418" w:type="dxa"/>
          </w:tcPr>
          <w:p w:rsidR="00842768" w:rsidRDefault="008427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418" w:type="dxa"/>
          </w:tcPr>
          <w:p w:rsidR="00842768" w:rsidRPr="00020DA2" w:rsidRDefault="00020DA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1,9%</w:t>
            </w:r>
          </w:p>
        </w:tc>
      </w:tr>
      <w:tr w:rsidR="00842768" w:rsidTr="008427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42768" w:rsidRDefault="008427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1418" w:type="dxa"/>
          </w:tcPr>
          <w:p w:rsidR="00842768" w:rsidRDefault="008427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418" w:type="dxa"/>
          </w:tcPr>
          <w:p w:rsidR="00842768" w:rsidRPr="00020DA2" w:rsidRDefault="00020DA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3,7%</w:t>
            </w:r>
          </w:p>
        </w:tc>
      </w:tr>
      <w:tr w:rsidR="00842768" w:rsidTr="008427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42768" w:rsidRDefault="008427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1418" w:type="dxa"/>
          </w:tcPr>
          <w:p w:rsidR="00842768" w:rsidRDefault="008427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842768" w:rsidRPr="00020DA2" w:rsidRDefault="00020DA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0,2%</w:t>
            </w:r>
          </w:p>
        </w:tc>
      </w:tr>
      <w:tr w:rsidR="00842768" w:rsidTr="008427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42768" w:rsidRDefault="008427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1418" w:type="dxa"/>
          </w:tcPr>
          <w:p w:rsidR="00842768" w:rsidRDefault="008427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</w:p>
        </w:tc>
        <w:tc>
          <w:tcPr>
            <w:tcW w:w="1418" w:type="dxa"/>
          </w:tcPr>
          <w:p w:rsidR="00842768" w:rsidRPr="00020DA2" w:rsidRDefault="00020DA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11,6%</w:t>
            </w:r>
          </w:p>
        </w:tc>
      </w:tr>
      <w:tr w:rsidR="00842768" w:rsidTr="008427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42768" w:rsidRDefault="008427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1418" w:type="dxa"/>
          </w:tcPr>
          <w:p w:rsidR="00842768" w:rsidRDefault="008427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  <w:tc>
          <w:tcPr>
            <w:tcW w:w="1418" w:type="dxa"/>
          </w:tcPr>
          <w:p w:rsidR="00020DA2" w:rsidRPr="00020DA2" w:rsidRDefault="00020DA2" w:rsidP="00020DA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7,9%</w:t>
            </w:r>
          </w:p>
        </w:tc>
      </w:tr>
      <w:tr w:rsidR="00842768" w:rsidTr="008427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42768" w:rsidRDefault="008427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1418" w:type="dxa"/>
          </w:tcPr>
          <w:p w:rsidR="00842768" w:rsidRDefault="008427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1418" w:type="dxa"/>
          </w:tcPr>
          <w:p w:rsidR="00842768" w:rsidRPr="00020DA2" w:rsidRDefault="00020DA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5,0%</w:t>
            </w:r>
          </w:p>
        </w:tc>
      </w:tr>
      <w:tr w:rsidR="00842768" w:rsidTr="008427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42768" w:rsidRDefault="008427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1418" w:type="dxa"/>
          </w:tcPr>
          <w:p w:rsidR="00842768" w:rsidRDefault="008427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1418" w:type="dxa"/>
          </w:tcPr>
          <w:p w:rsidR="00842768" w:rsidRPr="00020DA2" w:rsidRDefault="00020DA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3,4%</w:t>
            </w:r>
          </w:p>
        </w:tc>
      </w:tr>
      <w:tr w:rsidR="00842768" w:rsidTr="008427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42768" w:rsidRDefault="008427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1418" w:type="dxa"/>
          </w:tcPr>
          <w:p w:rsidR="00842768" w:rsidRDefault="00842768" w:rsidP="00020D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020DA2">
              <w:rPr>
                <w:noProof/>
                <w:sz w:val="18"/>
              </w:rPr>
              <w:t>5</w:t>
            </w:r>
          </w:p>
        </w:tc>
        <w:tc>
          <w:tcPr>
            <w:tcW w:w="1418" w:type="dxa"/>
          </w:tcPr>
          <w:p w:rsidR="00842768" w:rsidRPr="00020DA2" w:rsidRDefault="00020DA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9,5%</w:t>
            </w:r>
          </w:p>
        </w:tc>
      </w:tr>
      <w:tr w:rsidR="00842768" w:rsidTr="008427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42768" w:rsidRDefault="008427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1418" w:type="dxa"/>
          </w:tcPr>
          <w:p w:rsidR="00842768" w:rsidRDefault="008427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1418" w:type="dxa"/>
          </w:tcPr>
          <w:p w:rsidR="00842768" w:rsidRPr="00020DA2" w:rsidRDefault="00020DA2" w:rsidP="00020DA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6,8</w:t>
            </w:r>
            <w:bookmarkStart w:id="0" w:name="_GoBack"/>
            <w:bookmarkEnd w:id="0"/>
            <w:r>
              <w:rPr>
                <w:i/>
                <w:noProof/>
                <w:sz w:val="18"/>
              </w:rPr>
              <w:t>%</w:t>
            </w:r>
          </w:p>
        </w:tc>
      </w:tr>
      <w:tr w:rsidR="00842768" w:rsidTr="008427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42768" w:rsidRDefault="008427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1418" w:type="dxa"/>
          </w:tcPr>
          <w:p w:rsidR="00842768" w:rsidRDefault="008427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418" w:type="dxa"/>
          </w:tcPr>
          <w:p w:rsidR="00842768" w:rsidRPr="00020DA2" w:rsidRDefault="00020DA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0,7%</w:t>
            </w:r>
          </w:p>
        </w:tc>
      </w:tr>
      <w:tr w:rsidR="00842768" w:rsidTr="008427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42768" w:rsidRDefault="008427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1418" w:type="dxa"/>
          </w:tcPr>
          <w:p w:rsidR="00842768" w:rsidRDefault="008427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1418" w:type="dxa"/>
          </w:tcPr>
          <w:p w:rsidR="00842768" w:rsidRPr="00020DA2" w:rsidRDefault="00020DA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2,9%</w:t>
            </w:r>
          </w:p>
        </w:tc>
      </w:tr>
      <w:tr w:rsidR="00842768" w:rsidTr="008427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42768" w:rsidRDefault="008427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1418" w:type="dxa"/>
          </w:tcPr>
          <w:p w:rsidR="00842768" w:rsidRDefault="008427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842768" w:rsidRPr="00020DA2" w:rsidRDefault="00020DA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0,3%</w:t>
            </w:r>
          </w:p>
        </w:tc>
      </w:tr>
      <w:tr w:rsidR="00842768" w:rsidTr="008427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42768" w:rsidRDefault="008427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418" w:type="dxa"/>
          </w:tcPr>
          <w:p w:rsidR="00842768" w:rsidRDefault="008427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1418" w:type="dxa"/>
          </w:tcPr>
          <w:p w:rsidR="00842768" w:rsidRPr="00020DA2" w:rsidRDefault="00020DA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7,6%</w:t>
            </w:r>
          </w:p>
        </w:tc>
      </w:tr>
      <w:tr w:rsidR="00842768" w:rsidTr="008427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42768" w:rsidRDefault="008427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1418" w:type="dxa"/>
          </w:tcPr>
          <w:p w:rsidR="00842768" w:rsidRDefault="008427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  <w:tc>
          <w:tcPr>
            <w:tcW w:w="1418" w:type="dxa"/>
          </w:tcPr>
          <w:p w:rsidR="00842768" w:rsidRPr="00020DA2" w:rsidRDefault="00020DA2" w:rsidP="00020DA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10,0%</w:t>
            </w:r>
          </w:p>
        </w:tc>
      </w:tr>
      <w:tr w:rsidR="00842768" w:rsidTr="008427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42768" w:rsidRDefault="008427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1418" w:type="dxa"/>
          </w:tcPr>
          <w:p w:rsidR="00842768" w:rsidRDefault="008427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8" w:type="dxa"/>
          </w:tcPr>
          <w:p w:rsidR="00842768" w:rsidRPr="00020DA2" w:rsidRDefault="00020DA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0,4%</w:t>
            </w:r>
          </w:p>
        </w:tc>
      </w:tr>
      <w:tr w:rsidR="00842768" w:rsidTr="008427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42768" w:rsidRDefault="008427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1418" w:type="dxa"/>
          </w:tcPr>
          <w:p w:rsidR="00842768" w:rsidRDefault="008427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1418" w:type="dxa"/>
          </w:tcPr>
          <w:p w:rsidR="00842768" w:rsidRPr="00020DA2" w:rsidRDefault="00020DA2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4,1%</w:t>
            </w:r>
          </w:p>
        </w:tc>
      </w:tr>
      <w:tr w:rsidR="00842768" w:rsidTr="008427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42768" w:rsidRPr="004211B4" w:rsidRDefault="00842768" w:rsidP="004211B4">
            <w:pPr>
              <w:jc w:val="right"/>
              <w:rPr>
                <w:b/>
                <w:noProof/>
                <w:sz w:val="18"/>
              </w:rPr>
            </w:pPr>
            <w:r w:rsidRPr="004211B4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418" w:type="dxa"/>
          </w:tcPr>
          <w:p w:rsidR="00842768" w:rsidRPr="004211B4" w:rsidRDefault="00842768">
            <w:pPr>
              <w:jc w:val="right"/>
              <w:rPr>
                <w:b/>
                <w:noProof/>
                <w:sz w:val="18"/>
              </w:rPr>
            </w:pPr>
            <w:r w:rsidRPr="004211B4">
              <w:rPr>
                <w:b/>
                <w:noProof/>
                <w:sz w:val="18"/>
              </w:rPr>
              <w:t>684</w:t>
            </w:r>
          </w:p>
        </w:tc>
        <w:tc>
          <w:tcPr>
            <w:tcW w:w="1418" w:type="dxa"/>
          </w:tcPr>
          <w:p w:rsidR="00842768" w:rsidRPr="004211B4" w:rsidRDefault="004211B4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100%</w:t>
            </w:r>
          </w:p>
        </w:tc>
      </w:tr>
    </w:tbl>
    <w:p w:rsidR="00000000" w:rsidRDefault="00650A0A">
      <w:pPr>
        <w:rPr>
          <w:noProof/>
        </w:rPr>
      </w:pPr>
    </w:p>
    <w:p w:rsidR="00000000" w:rsidRDefault="00650A0A">
      <w:pPr>
        <w:rPr>
          <w:noProof/>
        </w:rPr>
      </w:pPr>
    </w:p>
    <w:p w:rsidR="00000000" w:rsidRDefault="00650A0A">
      <w:pPr>
        <w:rPr>
          <w:noProof/>
        </w:rPr>
      </w:pPr>
    </w:p>
    <w:p w:rsidR="00000000" w:rsidRDefault="00650A0A">
      <w:pPr>
        <w:rPr>
          <w:noProof/>
        </w:rPr>
      </w:pPr>
    </w:p>
    <w:p w:rsidR="00000000" w:rsidRDefault="00650A0A">
      <w:pPr>
        <w:rPr>
          <w:noProof/>
        </w:rPr>
      </w:pPr>
    </w:p>
    <w:p w:rsidR="00000000" w:rsidRDefault="00650A0A">
      <w:pPr>
        <w:rPr>
          <w:noProof/>
        </w:rPr>
      </w:pPr>
    </w:p>
    <w:p w:rsidR="00000000" w:rsidRDefault="00650A0A">
      <w:pPr>
        <w:rPr>
          <w:noProof/>
        </w:rPr>
      </w:pPr>
    </w:p>
    <w:p w:rsidR="00000000" w:rsidRDefault="00650A0A">
      <w:pPr>
        <w:rPr>
          <w:noProof/>
        </w:rPr>
      </w:pPr>
    </w:p>
    <w:p w:rsidR="00650A0A" w:rsidRDefault="00650A0A">
      <w:pPr>
        <w:rPr>
          <w:noProof/>
        </w:rPr>
      </w:pPr>
    </w:p>
    <w:sectPr w:rsidR="00650A0A" w:rsidSect="00842768">
      <w:pgSz w:w="11907" w:h="16840" w:code="9"/>
      <w:pgMar w:top="709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768"/>
    <w:rsid w:val="00020DA2"/>
    <w:rsid w:val="004211B4"/>
    <w:rsid w:val="00650A0A"/>
    <w:rsid w:val="0084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22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Светлана Алексеевна Шульгина</dc:creator>
  <cp:lastModifiedBy>Светлана Алексеевна Шульгина</cp:lastModifiedBy>
  <cp:revision>3</cp:revision>
  <cp:lastPrinted>1601-01-01T00:00:00Z</cp:lastPrinted>
  <dcterms:created xsi:type="dcterms:W3CDTF">2017-05-02T13:51:00Z</dcterms:created>
  <dcterms:modified xsi:type="dcterms:W3CDTF">2017-05-02T14:15:00Z</dcterms:modified>
</cp:coreProperties>
</file>